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107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</w:p>
    <w:p w14:paraId="3B37E8C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</w:p>
    <w:p w14:paraId="01A82761" w14:textId="1084CFB3" w:rsidR="007350B1" w:rsidRPr="00BB7A1C" w:rsidRDefault="00AF435F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89316FF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DE5DFC3" w14:textId="77777777" w:rsidR="007350B1" w:rsidRPr="00BB7A1C" w:rsidRDefault="007350B1" w:rsidP="002B75CD">
      <w:pPr>
        <w:pStyle w:val="Ttulo1"/>
        <w:ind w:left="-426" w:firstLine="426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proofErr w:type="spellStart"/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</w:t>
      </w:r>
      <w:proofErr w:type="spellEnd"/>
      <w:r w:rsidR="0081738F" w:rsidRPr="00BB7A1C">
        <w:rPr>
          <w:rFonts w:ascii="Arial" w:hAnsi="Arial" w:cs="Arial"/>
          <w:sz w:val="22"/>
        </w:rPr>
        <w:t xml:space="preserve">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</w:p>
    <w:tbl>
      <w:tblPr>
        <w:tblW w:w="90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2B75CD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2B75CD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2B75CD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2B75CD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</w:t>
            </w:r>
            <w:proofErr w:type="gramStart"/>
            <w:r w:rsidRPr="00BB7A1C">
              <w:rPr>
                <w:rFonts w:ascii="Arial" w:hAnsi="Arial" w:cs="Arial"/>
                <w:sz w:val="20"/>
              </w:rPr>
              <w:t xml:space="preserve">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2B75CD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 w:rsidP="002B75CD">
      <w:pPr>
        <w:ind w:left="-426" w:firstLine="426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2E6F0874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C3347F"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4C967068" w14:textId="77777777" w:rsidR="00064DFF" w:rsidRPr="00BB7A1C" w:rsidRDefault="00064DF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sectPr w:rsidR="00064DFF" w:rsidRPr="00BB7A1C" w:rsidSect="00013776">
      <w:headerReference w:type="default" r:id="rId7"/>
      <w:footerReference w:type="even" r:id="rId8"/>
      <w:footerReference w:type="default" r:id="rId9"/>
      <w:pgSz w:w="11906" w:h="16838"/>
      <w:pgMar w:top="170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2AD1" w14:textId="77777777" w:rsidR="009B7C3F" w:rsidRDefault="009B7C3F">
      <w:r>
        <w:separator/>
      </w:r>
    </w:p>
  </w:endnote>
  <w:endnote w:type="continuationSeparator" w:id="0">
    <w:p w14:paraId="3C60400C" w14:textId="77777777" w:rsidR="009B7C3F" w:rsidRDefault="009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Cc Exp Semibold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181779"/>
      <w:docPartObj>
        <w:docPartGallery w:val="Page Numbers (Bottom of Page)"/>
        <w:docPartUnique/>
      </w:docPartObj>
    </w:sdtPr>
    <w:sdtEndPr/>
    <w:sdtContent>
      <w:p w14:paraId="3A2FB2B8" w14:textId="28F254D5" w:rsidR="003C00A6" w:rsidRDefault="003C00A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30195" w14:textId="4DD0B887" w:rsidR="00745FAF" w:rsidRPr="00C93E21" w:rsidRDefault="00745FAF" w:rsidP="00C93E21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CD51" w14:textId="77777777" w:rsidR="009B7C3F" w:rsidRDefault="009B7C3F">
      <w:r>
        <w:separator/>
      </w:r>
    </w:p>
  </w:footnote>
  <w:footnote w:type="continuationSeparator" w:id="0">
    <w:p w14:paraId="659A5DAC" w14:textId="77777777" w:rsidR="009B7C3F" w:rsidRDefault="009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4FD6" w14:textId="420DA1F0" w:rsidR="00745FAF" w:rsidRDefault="00013776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9264" behindDoc="0" locked="0" layoutInCell="1" allowOverlap="1" wp14:anchorId="200A4CE8" wp14:editId="463516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14" name="Imagen 14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F"/>
    <w:rsid w:val="00004A17"/>
    <w:rsid w:val="00013776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B75CD"/>
    <w:rsid w:val="002F1BC3"/>
    <w:rsid w:val="00301184"/>
    <w:rsid w:val="00302646"/>
    <w:rsid w:val="00390340"/>
    <w:rsid w:val="003B0709"/>
    <w:rsid w:val="003C00A6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00019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36E6D"/>
    <w:rsid w:val="00B705AA"/>
    <w:rsid w:val="00BB7A1C"/>
    <w:rsid w:val="00BC6B66"/>
    <w:rsid w:val="00BE5241"/>
    <w:rsid w:val="00C07AE9"/>
    <w:rsid w:val="00C3347F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E6B3-EAA4-423F-8D0F-3FA873B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0</TotalTime>
  <Pages>1</Pages>
  <Words>103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Secretaría centro UNED Gran Canaria</cp:lastModifiedBy>
  <cp:revision>2</cp:revision>
  <cp:lastPrinted>2012-12-04T09:36:00Z</cp:lastPrinted>
  <dcterms:created xsi:type="dcterms:W3CDTF">2023-01-25T11:40:00Z</dcterms:created>
  <dcterms:modified xsi:type="dcterms:W3CDTF">2023-01-25T11:40:00Z</dcterms:modified>
</cp:coreProperties>
</file>